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天河区兴华街</w:t>
      </w:r>
      <w:r>
        <w:rPr>
          <w:b/>
          <w:sz w:val="44"/>
          <w:szCs w:val="44"/>
        </w:rPr>
        <w:t>2018</w:t>
      </w:r>
      <w:r>
        <w:rPr>
          <w:rFonts w:hint="eastAsia"/>
          <w:b/>
          <w:sz w:val="44"/>
          <w:szCs w:val="44"/>
        </w:rPr>
        <w:t>年公开招聘退管工作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人员报名表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>
        <w:rPr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9"/>
        <w:tblW w:w="9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92"/>
        <w:gridCol w:w="665"/>
        <w:gridCol w:w="840"/>
        <w:gridCol w:w="268"/>
        <w:gridCol w:w="855"/>
        <w:gridCol w:w="223"/>
        <w:gridCol w:w="64"/>
        <w:gridCol w:w="655"/>
        <w:gridCol w:w="213"/>
        <w:gridCol w:w="105"/>
        <w:gridCol w:w="77"/>
        <w:gridCol w:w="363"/>
        <w:gridCol w:w="190"/>
        <w:gridCol w:w="270"/>
        <w:gridCol w:w="722"/>
        <w:gridCol w:w="313"/>
        <w:gridCol w:w="147"/>
        <w:gridCol w:w="485"/>
        <w:gridCol w:w="195"/>
        <w:gridCol w:w="240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身份号码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567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党龄</w:t>
            </w:r>
            <w:r>
              <w:rPr>
                <w:rFonts w:hint="eastAsia"/>
                <w:szCs w:val="21"/>
              </w:rPr>
              <w:t>（由转正之日算起）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是否具有党务工作经验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075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有无获刑、劳教等不良历史记录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620" w:type="dxa"/>
            <w:gridSpan w:val="12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164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是否愿意服从岗位安排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14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97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学开始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填写）</w:t>
            </w:r>
          </w:p>
        </w:tc>
        <w:tc>
          <w:tcPr>
            <w:tcW w:w="8590" w:type="dxa"/>
            <w:gridSpan w:val="21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777" w:type="dxa"/>
            <w:gridSpan w:val="22"/>
            <w:vAlign w:val="center"/>
          </w:tcPr>
          <w:p>
            <w:pPr>
              <w:ind w:right="480" w:firstLine="480"/>
              <w:rPr>
                <w:rFonts w:asci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hint="eastAsia" w:ascii="宋体" w:hAnsi="宋体" w:cs="Arial"/>
                <w:color w:val="000000"/>
                <w:sz w:val="24"/>
              </w:rPr>
              <w:t>对以上填写内容和相关证明材料的真实性负责，如有虚假</w:t>
            </w:r>
            <w:r>
              <w:rPr>
                <w:rFonts w:ascii="宋体" w:cs="Arial"/>
                <w:color w:val="000000"/>
                <w:sz w:val="24"/>
              </w:rPr>
              <w:t>,</w:t>
            </w:r>
            <w:r>
              <w:rPr>
                <w:rFonts w:hint="eastAsia" w:ascii="宋体" w:hAnsi="宋体" w:cs="Arial"/>
                <w:color w:val="000000"/>
                <w:sz w:val="24"/>
              </w:rPr>
              <w:t>愿承担一切法律责任及由此造成的后果。</w:t>
            </w:r>
          </w:p>
          <w:p>
            <w:pPr>
              <w:ind w:right="480"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招聘小组初审意见</w:t>
            </w:r>
          </w:p>
        </w:tc>
        <w:tc>
          <w:tcPr>
            <w:tcW w:w="8590" w:type="dxa"/>
            <w:gridSpan w:val="21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街党工委意见</w:t>
            </w:r>
          </w:p>
        </w:tc>
        <w:tc>
          <w:tcPr>
            <w:tcW w:w="8590" w:type="dxa"/>
            <w:gridSpan w:val="21"/>
            <w:vAlign w:val="bottom"/>
          </w:tcPr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</w:tbl>
    <w:p/>
    <w:sectPr>
      <w:pgSz w:w="11906" w:h="16838"/>
      <w:pgMar w:top="1418" w:right="1474" w:bottom="141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C4613"/>
    <w:rsid w:val="00026E7D"/>
    <w:rsid w:val="00061A1F"/>
    <w:rsid w:val="000C6531"/>
    <w:rsid w:val="000F0334"/>
    <w:rsid w:val="00117237"/>
    <w:rsid w:val="001548B4"/>
    <w:rsid w:val="0019510E"/>
    <w:rsid w:val="001C7C61"/>
    <w:rsid w:val="00202F59"/>
    <w:rsid w:val="00206260"/>
    <w:rsid w:val="00231693"/>
    <w:rsid w:val="00231B3F"/>
    <w:rsid w:val="002656B3"/>
    <w:rsid w:val="003F1B9F"/>
    <w:rsid w:val="00400317"/>
    <w:rsid w:val="004072B6"/>
    <w:rsid w:val="00480A7C"/>
    <w:rsid w:val="004D6C82"/>
    <w:rsid w:val="00544706"/>
    <w:rsid w:val="00577714"/>
    <w:rsid w:val="00593166"/>
    <w:rsid w:val="00600DE2"/>
    <w:rsid w:val="0069019A"/>
    <w:rsid w:val="006974D3"/>
    <w:rsid w:val="006B6576"/>
    <w:rsid w:val="007A5FE9"/>
    <w:rsid w:val="007B0140"/>
    <w:rsid w:val="007C79E6"/>
    <w:rsid w:val="007E4EAC"/>
    <w:rsid w:val="00805CCB"/>
    <w:rsid w:val="008771BF"/>
    <w:rsid w:val="00882E97"/>
    <w:rsid w:val="00915C70"/>
    <w:rsid w:val="009F7891"/>
    <w:rsid w:val="00A47FC9"/>
    <w:rsid w:val="00AB10DD"/>
    <w:rsid w:val="00AC31C3"/>
    <w:rsid w:val="00B361E8"/>
    <w:rsid w:val="00B5661B"/>
    <w:rsid w:val="00BA384A"/>
    <w:rsid w:val="00C2246A"/>
    <w:rsid w:val="00C548E4"/>
    <w:rsid w:val="00C80B1D"/>
    <w:rsid w:val="00C96969"/>
    <w:rsid w:val="00D1355A"/>
    <w:rsid w:val="00DC7674"/>
    <w:rsid w:val="00DD141F"/>
    <w:rsid w:val="00E21115"/>
    <w:rsid w:val="00E46C09"/>
    <w:rsid w:val="00E67AA3"/>
    <w:rsid w:val="00ED0310"/>
    <w:rsid w:val="00F56227"/>
    <w:rsid w:val="010C7C7D"/>
    <w:rsid w:val="02C515DE"/>
    <w:rsid w:val="058076DB"/>
    <w:rsid w:val="058864FB"/>
    <w:rsid w:val="060D767E"/>
    <w:rsid w:val="06DD1643"/>
    <w:rsid w:val="06E0023B"/>
    <w:rsid w:val="0779125A"/>
    <w:rsid w:val="08F1647E"/>
    <w:rsid w:val="08FF6324"/>
    <w:rsid w:val="094B45AD"/>
    <w:rsid w:val="0A7C4613"/>
    <w:rsid w:val="0AAA60C3"/>
    <w:rsid w:val="0ABC3DDF"/>
    <w:rsid w:val="0C231E1C"/>
    <w:rsid w:val="0CF00E44"/>
    <w:rsid w:val="102F1D8A"/>
    <w:rsid w:val="106A7ECB"/>
    <w:rsid w:val="112D638E"/>
    <w:rsid w:val="13146229"/>
    <w:rsid w:val="13477C80"/>
    <w:rsid w:val="145553DC"/>
    <w:rsid w:val="14795DDC"/>
    <w:rsid w:val="154A4F1C"/>
    <w:rsid w:val="15593FAC"/>
    <w:rsid w:val="16156CE8"/>
    <w:rsid w:val="17D714D9"/>
    <w:rsid w:val="1B230808"/>
    <w:rsid w:val="1C4317B9"/>
    <w:rsid w:val="1E284EF2"/>
    <w:rsid w:val="1E2B10AB"/>
    <w:rsid w:val="1F30232A"/>
    <w:rsid w:val="1F3A23F3"/>
    <w:rsid w:val="226F5DA7"/>
    <w:rsid w:val="239F3BB1"/>
    <w:rsid w:val="24870041"/>
    <w:rsid w:val="274F78E5"/>
    <w:rsid w:val="27B970F8"/>
    <w:rsid w:val="280B5A50"/>
    <w:rsid w:val="2856474A"/>
    <w:rsid w:val="28CC45A6"/>
    <w:rsid w:val="29563C97"/>
    <w:rsid w:val="2A635CFE"/>
    <w:rsid w:val="3247450D"/>
    <w:rsid w:val="33E04BE7"/>
    <w:rsid w:val="34FA434A"/>
    <w:rsid w:val="35D46C8E"/>
    <w:rsid w:val="3EF71AEF"/>
    <w:rsid w:val="4068489B"/>
    <w:rsid w:val="420F5874"/>
    <w:rsid w:val="432721ED"/>
    <w:rsid w:val="441E2D7E"/>
    <w:rsid w:val="44D74EC2"/>
    <w:rsid w:val="47A46027"/>
    <w:rsid w:val="4C8F6E5F"/>
    <w:rsid w:val="4E7B67BC"/>
    <w:rsid w:val="4EAC7A9F"/>
    <w:rsid w:val="4FC410D0"/>
    <w:rsid w:val="516E72CC"/>
    <w:rsid w:val="5491158D"/>
    <w:rsid w:val="553B005F"/>
    <w:rsid w:val="557228F5"/>
    <w:rsid w:val="55C875EC"/>
    <w:rsid w:val="560A7826"/>
    <w:rsid w:val="57274CCE"/>
    <w:rsid w:val="5940733C"/>
    <w:rsid w:val="5DC622E8"/>
    <w:rsid w:val="5FBD558A"/>
    <w:rsid w:val="60183AE2"/>
    <w:rsid w:val="65361C9A"/>
    <w:rsid w:val="67300467"/>
    <w:rsid w:val="67397FDB"/>
    <w:rsid w:val="67ED7E83"/>
    <w:rsid w:val="68237566"/>
    <w:rsid w:val="6D3D1E13"/>
    <w:rsid w:val="6DB26FC3"/>
    <w:rsid w:val="6E101273"/>
    <w:rsid w:val="6EF05C30"/>
    <w:rsid w:val="74DF1F98"/>
    <w:rsid w:val="76157394"/>
    <w:rsid w:val="76955106"/>
    <w:rsid w:val="797111C1"/>
    <w:rsid w:val="7AEB7E7B"/>
    <w:rsid w:val="7C1744E1"/>
    <w:rsid w:val="7C4B01DC"/>
    <w:rsid w:val="7CE33EAD"/>
    <w:rsid w:val="7E6104A4"/>
    <w:rsid w:val="7F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uiPriority w:val="99"/>
    <w:rPr>
      <w:rFonts w:cs="Times New Roman"/>
      <w:color w:val="333333"/>
      <w:u w:val="none"/>
    </w:rPr>
  </w:style>
  <w:style w:type="character" w:customStyle="1" w:styleId="10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323</Words>
  <Characters>1845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2018-01-23T03:22:00Z</dcterms:created>
  <dc:creator>luxb</dc:creator>
  <cp:lastModifiedBy>maihw</cp:lastModifiedBy>
  <cp:lastPrinted>2017-07-28T02:04:00Z</cp:lastPrinted>
  <dcterms:modified xsi:type="dcterms:W3CDTF">2018-02-07T01:24:58Z</dcterms:modified>
  <dc:title>兴华街道办事处社区居委会专职人员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